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6453" w14:textId="7CC8206E" w:rsidR="00EA0147" w:rsidRPr="00EA0147" w:rsidRDefault="00D15BF0" w:rsidP="00EA0147">
      <w:pPr>
        <w:pStyle w:val="Kop1"/>
        <w:spacing w:after="0" w:line="288" w:lineRule="atLeast"/>
        <w:textAlignment w:val="baseline"/>
        <w:rPr>
          <w:rFonts w:ascii="Aptos" w:hAnsi="Aptos" w:cs="Open Sans"/>
          <w:b w:val="0"/>
          <w:bCs w:val="0"/>
          <w:color w:val="333333"/>
          <w:sz w:val="40"/>
          <w:szCs w:val="40"/>
          <w:lang w:val="nl-NL"/>
        </w:rPr>
      </w:pPr>
      <w:r>
        <w:rPr>
          <w:rStyle w:val="Zwaar"/>
          <w:rFonts w:ascii="Aptos" w:hAnsi="Aptos" w:cs="Open Sans"/>
          <w:b/>
          <w:bCs/>
          <w:color w:val="333333"/>
          <w:sz w:val="40"/>
          <w:szCs w:val="40"/>
          <w:bdr w:val="none" w:sz="0" w:space="0" w:color="auto" w:frame="1"/>
        </w:rPr>
        <w:t>Inkoper / productieplanner</w:t>
      </w:r>
      <w:r w:rsidR="00C11741">
        <w:rPr>
          <w:rStyle w:val="Zwaar"/>
          <w:rFonts w:ascii="Aptos" w:hAnsi="Aptos" w:cs="Open Sans"/>
          <w:b/>
          <w:bCs/>
          <w:color w:val="333333"/>
          <w:sz w:val="40"/>
          <w:szCs w:val="40"/>
          <w:bdr w:val="none" w:sz="0" w:space="0" w:color="auto" w:frame="1"/>
        </w:rPr>
        <w:t xml:space="preserve"> (32 – 40 uur)</w:t>
      </w:r>
    </w:p>
    <w:p w14:paraId="5C1D9B38" w14:textId="77777777" w:rsidR="00EA0147" w:rsidRPr="00EA0147" w:rsidRDefault="00EA0147" w:rsidP="00EA0147">
      <w:pPr>
        <w:pStyle w:val="Normaalweb"/>
        <w:spacing w:before="0" w:beforeAutospacing="0" w:after="0" w:afterAutospacing="0"/>
        <w:textAlignment w:val="baseline"/>
        <w:rPr>
          <w:rFonts w:ascii="Aptos" w:hAnsi="Aptos" w:cs="Open Sans"/>
          <w:color w:val="666666"/>
          <w:sz w:val="32"/>
          <w:szCs w:val="32"/>
        </w:rPr>
      </w:pPr>
      <w:r w:rsidRPr="00EA0147">
        <w:rPr>
          <w:rFonts w:ascii="Aptos" w:hAnsi="Aptos" w:cs="Open Sans"/>
          <w:color w:val="666666"/>
          <w:sz w:val="32"/>
          <w:szCs w:val="32"/>
        </w:rPr>
        <w:t> </w:t>
      </w:r>
    </w:p>
    <w:p w14:paraId="76D88FBA"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r w:rsidRPr="00EA0147">
        <w:rPr>
          <w:rStyle w:val="Zwaar"/>
          <w:rFonts w:ascii="Aptos" w:hAnsi="Aptos" w:cs="Open Sans"/>
          <w:color w:val="333333"/>
          <w:sz w:val="32"/>
          <w:szCs w:val="32"/>
          <w:bdr w:val="none" w:sz="0" w:space="0" w:color="auto" w:frame="1"/>
        </w:rPr>
        <w:t>Jouw rol</w:t>
      </w:r>
    </w:p>
    <w:p w14:paraId="250186BE" w14:textId="77777777" w:rsidR="005B2836" w:rsidRPr="005B2836" w:rsidRDefault="00EA0147" w:rsidP="005B2836">
      <w:pPr>
        <w:pStyle w:val="Normaalweb"/>
        <w:spacing w:before="0" w:beforeAutospacing="0" w:after="0" w:afterAutospacing="0" w:line="276" w:lineRule="auto"/>
        <w:textAlignment w:val="baseline"/>
        <w:rPr>
          <w:rFonts w:ascii="Aptos" w:hAnsi="Aptos" w:cs="Open Sans"/>
          <w:color w:val="666666"/>
        </w:rPr>
      </w:pPr>
      <w:r w:rsidRPr="00EA0147">
        <w:rPr>
          <w:rFonts w:ascii="Aptos" w:hAnsi="Aptos" w:cs="Open Sans"/>
          <w:color w:val="666666"/>
        </w:rPr>
        <w:t xml:space="preserve">Ben jij die analytische en oplossingsgerichte collega met een sterk organisatorisch vermogen, die ervoor zorgt dat het order- en productieproces vlekkeloos verloopt? Bij Spring Creative </w:t>
      </w:r>
      <w:proofErr w:type="spellStart"/>
      <w:r w:rsidRPr="00EA0147">
        <w:rPr>
          <w:rFonts w:ascii="Aptos" w:hAnsi="Aptos" w:cs="Open Sans"/>
          <w:color w:val="666666"/>
        </w:rPr>
        <w:t>Packaging</w:t>
      </w:r>
      <w:proofErr w:type="spellEnd"/>
      <w:r w:rsidRPr="00EA0147">
        <w:rPr>
          <w:rFonts w:ascii="Aptos" w:hAnsi="Aptos" w:cs="Open Sans"/>
          <w:color w:val="666666"/>
        </w:rPr>
        <w:t xml:space="preserve"> zoeken we een gedreven professional die ervoor zorgt dat orders na bevestiging aan de klant vlekkeloos door ons bedrijf lopen. Je bewaakt de planning, kwaliteit en kosten, zodat leveringen op tijd en binnen budget worden uitgevoerd. Daarnaast coördineer je de verschillende deelprocessen, zowel intern als extern, en speel je een cruciale rol in het optimaliseren van deze processen binnen onze organisatie.</w:t>
      </w:r>
      <w:r w:rsidR="005B2836">
        <w:rPr>
          <w:rFonts w:ascii="Aptos" w:hAnsi="Aptos" w:cs="Open Sans"/>
          <w:color w:val="666666"/>
        </w:rPr>
        <w:t xml:space="preserve"> </w:t>
      </w:r>
      <w:r w:rsidR="005B2836" w:rsidRPr="005B2836">
        <w:rPr>
          <w:rFonts w:ascii="Aptos" w:hAnsi="Aptos" w:cs="Open Sans"/>
          <w:color w:val="666666"/>
        </w:rPr>
        <w:t>Je bent de spil in het proces en onderhoudt nauw contact met klanten, leveranciers en collega's om alles soepel te laten verlopen.</w:t>
      </w:r>
    </w:p>
    <w:p w14:paraId="24C73542" w14:textId="77777777" w:rsidR="005B2836" w:rsidRPr="00EA0147" w:rsidRDefault="005B2836" w:rsidP="00EA0147">
      <w:pPr>
        <w:pStyle w:val="Normaalweb"/>
        <w:spacing w:before="0" w:beforeAutospacing="0" w:after="0" w:afterAutospacing="0" w:line="276" w:lineRule="auto"/>
        <w:textAlignment w:val="baseline"/>
        <w:rPr>
          <w:rFonts w:ascii="Aptos" w:hAnsi="Aptos" w:cs="Open Sans"/>
          <w:color w:val="666666"/>
        </w:rPr>
      </w:pPr>
    </w:p>
    <w:p w14:paraId="1DBB56C4"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p>
    <w:p w14:paraId="6C822A0E" w14:textId="55AB5EC1" w:rsidR="00EA0147" w:rsidRPr="00EA0147" w:rsidRDefault="00EA0147" w:rsidP="00EA0147">
      <w:pPr>
        <w:pStyle w:val="Kop3"/>
        <w:spacing w:before="0" w:line="288" w:lineRule="atLeast"/>
        <w:textAlignment w:val="baseline"/>
        <w:rPr>
          <w:rFonts w:ascii="Aptos" w:hAnsi="Aptos" w:cs="Open Sans"/>
          <w:color w:val="333333"/>
          <w:sz w:val="32"/>
          <w:szCs w:val="32"/>
        </w:rPr>
      </w:pPr>
      <w:r w:rsidRPr="00EA0147">
        <w:rPr>
          <w:rStyle w:val="Zwaar"/>
          <w:rFonts w:ascii="Aptos" w:hAnsi="Aptos" w:cs="Open Sans"/>
          <w:color w:val="333333"/>
          <w:sz w:val="32"/>
          <w:szCs w:val="32"/>
          <w:bdr w:val="none" w:sz="0" w:space="0" w:color="auto" w:frame="1"/>
        </w:rPr>
        <w:t>Wat ga je doen?</w:t>
      </w:r>
    </w:p>
    <w:p w14:paraId="58945C7C"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r w:rsidRPr="00EA0147">
        <w:rPr>
          <w:rStyle w:val="Zwaar"/>
          <w:rFonts w:ascii="Aptos" w:hAnsi="Aptos" w:cs="Open Sans"/>
          <w:color w:val="666666"/>
          <w:bdr w:val="none" w:sz="0" w:space="0" w:color="auto" w:frame="1"/>
        </w:rPr>
        <w:t>Procescoördinatie &amp; optimalisatie:</w:t>
      </w:r>
    </w:p>
    <w:p w14:paraId="5C555A18" w14:textId="77777777" w:rsidR="00EA0147" w:rsidRPr="00EA0147" w:rsidRDefault="00EA0147" w:rsidP="00EA0147">
      <w:pPr>
        <w:numPr>
          <w:ilvl w:val="1"/>
          <w:numId w:val="18"/>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Bewaken van het orderproces van begin tot eind.</w:t>
      </w:r>
    </w:p>
    <w:p w14:paraId="516E412E" w14:textId="77777777" w:rsidR="00EA0147" w:rsidRPr="00EA0147" w:rsidRDefault="00EA0147" w:rsidP="00EA0147">
      <w:pPr>
        <w:numPr>
          <w:ilvl w:val="1"/>
          <w:numId w:val="18"/>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Coördineren van interne en externe deelprocessen.</w:t>
      </w:r>
    </w:p>
    <w:p w14:paraId="0DC76239" w14:textId="77777777" w:rsidR="00EA0147" w:rsidRPr="00EA0147" w:rsidRDefault="00EA0147" w:rsidP="00EA0147">
      <w:pPr>
        <w:numPr>
          <w:ilvl w:val="1"/>
          <w:numId w:val="18"/>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Actief signaleren en doorvoeren van verbeteringen in de organisatie.</w:t>
      </w:r>
    </w:p>
    <w:p w14:paraId="350FD663"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r w:rsidRPr="00EA0147">
        <w:rPr>
          <w:rStyle w:val="Zwaar"/>
          <w:rFonts w:ascii="Aptos" w:hAnsi="Aptos" w:cs="Open Sans"/>
          <w:color w:val="666666"/>
          <w:bdr w:val="none" w:sz="0" w:space="0" w:color="auto" w:frame="1"/>
        </w:rPr>
        <w:t>Inkoop &amp; productieplanning:</w:t>
      </w:r>
    </w:p>
    <w:p w14:paraId="11570F67" w14:textId="77777777" w:rsidR="00EA0147" w:rsidRPr="00EA0147" w:rsidRDefault="00EA0147" w:rsidP="00EA0147">
      <w:pPr>
        <w:numPr>
          <w:ilvl w:val="1"/>
          <w:numId w:val="19"/>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Opstellen en versturen van inkooporders naar leveranciers.</w:t>
      </w:r>
    </w:p>
    <w:p w14:paraId="53F6A7A7" w14:textId="77777777" w:rsidR="00EA0147" w:rsidRPr="00EA0147" w:rsidRDefault="00EA0147" w:rsidP="00EA0147">
      <w:pPr>
        <w:numPr>
          <w:ilvl w:val="1"/>
          <w:numId w:val="19"/>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Maken en bewaken van de productieplanning.</w:t>
      </w:r>
    </w:p>
    <w:p w14:paraId="388A8537" w14:textId="77777777" w:rsidR="00EA0147" w:rsidRPr="00EA0147" w:rsidRDefault="00EA0147" w:rsidP="00EA0147">
      <w:pPr>
        <w:numPr>
          <w:ilvl w:val="1"/>
          <w:numId w:val="19"/>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Opstellen van vrachtbonnen en coördineren van transport.</w:t>
      </w:r>
    </w:p>
    <w:p w14:paraId="352556C3"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r w:rsidRPr="00EA0147">
        <w:rPr>
          <w:rStyle w:val="Zwaar"/>
          <w:rFonts w:ascii="Aptos" w:hAnsi="Aptos" w:cs="Open Sans"/>
          <w:color w:val="666666"/>
          <w:bdr w:val="none" w:sz="0" w:space="0" w:color="auto" w:frame="1"/>
        </w:rPr>
        <w:t>Klantcommunicatie &amp; orderbeheer:</w:t>
      </w:r>
    </w:p>
    <w:p w14:paraId="2CFB341C" w14:textId="77777777" w:rsidR="00EA0147" w:rsidRPr="00EA0147" w:rsidRDefault="00EA0147" w:rsidP="00EA0147">
      <w:pPr>
        <w:numPr>
          <w:ilvl w:val="1"/>
          <w:numId w:val="20"/>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Informeren van klanten over de voortgang van hun orders.</w:t>
      </w:r>
    </w:p>
    <w:p w14:paraId="3C0AD6D6" w14:textId="77777777" w:rsidR="00EA0147" w:rsidRDefault="00EA0147" w:rsidP="00EA0147">
      <w:pPr>
        <w:numPr>
          <w:ilvl w:val="1"/>
          <w:numId w:val="20"/>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Behandelen en oplossen van klachten en vragen</w:t>
      </w:r>
    </w:p>
    <w:p w14:paraId="71120C68" w14:textId="77777777" w:rsidR="00EA0147" w:rsidRPr="00EA0147" w:rsidRDefault="00EA0147" w:rsidP="00EA0147">
      <w:pPr>
        <w:spacing w:after="0" w:line="390" w:lineRule="atLeast"/>
        <w:textAlignment w:val="baseline"/>
        <w:rPr>
          <w:rFonts w:ascii="Aptos" w:hAnsi="Aptos" w:cs="Open Sans"/>
          <w:color w:val="666666"/>
          <w:sz w:val="24"/>
          <w:szCs w:val="24"/>
        </w:rPr>
      </w:pPr>
    </w:p>
    <w:p w14:paraId="6CAD5F7A" w14:textId="6FEFCFA5" w:rsidR="00EA0147" w:rsidRDefault="00EA0147">
      <w:pPr>
        <w:spacing w:after="0" w:line="240" w:lineRule="auto"/>
        <w:rPr>
          <w:rStyle w:val="Zwaar"/>
          <w:rFonts w:ascii="Aptos" w:eastAsiaTheme="majorEastAsia" w:hAnsi="Aptos" w:cs="Open Sans"/>
          <w:b w:val="0"/>
          <w:bCs w:val="0"/>
          <w:color w:val="333333"/>
          <w:sz w:val="32"/>
          <w:szCs w:val="32"/>
          <w:bdr w:val="none" w:sz="0" w:space="0" w:color="auto" w:frame="1"/>
        </w:rPr>
      </w:pPr>
    </w:p>
    <w:p w14:paraId="06E0A038" w14:textId="56072F45" w:rsidR="00EA0147" w:rsidRPr="00EA0147" w:rsidRDefault="00EA0147" w:rsidP="00EA0147">
      <w:pPr>
        <w:pStyle w:val="Kop3"/>
        <w:spacing w:before="0" w:line="288" w:lineRule="atLeast"/>
        <w:textAlignment w:val="baseline"/>
        <w:rPr>
          <w:rFonts w:ascii="Aptos" w:hAnsi="Aptos" w:cs="Open Sans"/>
          <w:color w:val="333333"/>
          <w:sz w:val="32"/>
          <w:szCs w:val="32"/>
        </w:rPr>
      </w:pPr>
      <w:r w:rsidRPr="00EA0147">
        <w:rPr>
          <w:rStyle w:val="Zwaar"/>
          <w:rFonts w:ascii="Aptos" w:hAnsi="Aptos" w:cs="Open Sans"/>
          <w:b w:val="0"/>
          <w:bCs w:val="0"/>
          <w:color w:val="333333"/>
          <w:sz w:val="32"/>
          <w:szCs w:val="32"/>
          <w:bdr w:val="none" w:sz="0" w:space="0" w:color="auto" w:frame="1"/>
        </w:rPr>
        <w:t>Wat breng je mee?</w:t>
      </w:r>
    </w:p>
    <w:p w14:paraId="726F3AF7" w14:textId="24912768"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HBO werk- en denkniveau, bij voorkeur in een administratieve, logistieke of commerciële richting.</w:t>
      </w:r>
    </w:p>
    <w:p w14:paraId="3035FF88" w14:textId="13C3785C"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Aantoonbare ervaring in een vergelijkbare rol</w:t>
      </w:r>
      <w:r w:rsidR="00AC4456">
        <w:rPr>
          <w:rFonts w:ascii="Aptos" w:hAnsi="Aptos" w:cs="Open Sans"/>
          <w:color w:val="666666"/>
          <w:sz w:val="24"/>
          <w:szCs w:val="24"/>
        </w:rPr>
        <w:t xml:space="preserve"> in de grafische of verpakkingsindust</w:t>
      </w:r>
      <w:r w:rsidR="007C01AD">
        <w:rPr>
          <w:rFonts w:ascii="Aptos" w:hAnsi="Aptos" w:cs="Open Sans"/>
          <w:color w:val="666666"/>
          <w:sz w:val="24"/>
          <w:szCs w:val="24"/>
        </w:rPr>
        <w:t>rie</w:t>
      </w:r>
      <w:r w:rsidR="00AC4456">
        <w:rPr>
          <w:rFonts w:ascii="Aptos" w:hAnsi="Aptos" w:cs="Open Sans"/>
          <w:color w:val="666666"/>
          <w:sz w:val="24"/>
          <w:szCs w:val="24"/>
        </w:rPr>
        <w:t xml:space="preserve"> of andere vergelijkbare sector. </w:t>
      </w:r>
    </w:p>
    <w:p w14:paraId="2298CA2B" w14:textId="20299753"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lastRenderedPageBreak/>
        <w:t>Uitstekende organisatorische vaardigheden en oog voor detail.</w:t>
      </w:r>
      <w:r w:rsidR="00D15BF0">
        <w:rPr>
          <w:rFonts w:ascii="Aptos" w:hAnsi="Aptos" w:cs="Open Sans"/>
          <w:color w:val="666666"/>
          <w:sz w:val="24"/>
          <w:szCs w:val="24"/>
        </w:rPr>
        <w:br/>
      </w:r>
      <w:r w:rsidR="00D15BF0">
        <w:rPr>
          <w:rFonts w:ascii="Aptos" w:hAnsi="Aptos" w:cs="Open Sans"/>
          <w:color w:val="666666"/>
          <w:sz w:val="24"/>
          <w:szCs w:val="24"/>
        </w:rPr>
        <w:br/>
      </w:r>
    </w:p>
    <w:p w14:paraId="5A908B37" w14:textId="77777777"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Goede communicatieve vaardigheden, zowel mondeling als schriftelijk.</w:t>
      </w:r>
    </w:p>
    <w:p w14:paraId="7639B4A3" w14:textId="65C03975"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 xml:space="preserve">Ervaring met </w:t>
      </w:r>
      <w:r>
        <w:rPr>
          <w:rFonts w:ascii="Aptos" w:hAnsi="Aptos" w:cs="Open Sans"/>
          <w:color w:val="666666"/>
          <w:sz w:val="24"/>
          <w:szCs w:val="24"/>
        </w:rPr>
        <w:t>Excel, Word maar ook met administratieve en planningtools (bijvoorbeeld Monday)</w:t>
      </w:r>
    </w:p>
    <w:p w14:paraId="1ED3D47E" w14:textId="77777777" w:rsidR="00EA0147" w:rsidRP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Stressbestendig, probleemoplossend en klantgericht.</w:t>
      </w:r>
    </w:p>
    <w:p w14:paraId="3F8BA23E" w14:textId="77777777" w:rsidR="00EA0147" w:rsidRDefault="00EA0147" w:rsidP="00EA0147">
      <w:pPr>
        <w:numPr>
          <w:ilvl w:val="0"/>
          <w:numId w:val="21"/>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Een proactieve en zelfstandige werkhouding.</w:t>
      </w:r>
    </w:p>
    <w:p w14:paraId="4D74D3D9" w14:textId="3337843D" w:rsidR="00EA0147" w:rsidRDefault="00EA0147" w:rsidP="00EA0147">
      <w:pPr>
        <w:numPr>
          <w:ilvl w:val="0"/>
          <w:numId w:val="21"/>
        </w:numPr>
        <w:spacing w:after="0" w:line="390" w:lineRule="atLeast"/>
        <w:textAlignment w:val="baseline"/>
        <w:rPr>
          <w:rFonts w:ascii="Aptos" w:hAnsi="Aptos" w:cs="Open Sans"/>
          <w:color w:val="666666"/>
          <w:sz w:val="24"/>
          <w:szCs w:val="24"/>
        </w:rPr>
      </w:pPr>
      <w:r>
        <w:rPr>
          <w:rFonts w:ascii="Aptos" w:hAnsi="Aptos" w:cs="Open Sans"/>
          <w:color w:val="666666"/>
          <w:sz w:val="24"/>
          <w:szCs w:val="24"/>
        </w:rPr>
        <w:t>Naast Nederlands is het spreken van Engels en eventueel  Duits wel handig.</w:t>
      </w:r>
    </w:p>
    <w:p w14:paraId="60566EE2" w14:textId="77777777" w:rsidR="00EA0147" w:rsidRPr="00EA0147" w:rsidRDefault="00EA0147" w:rsidP="00EA0147">
      <w:pPr>
        <w:spacing w:after="0" w:line="390" w:lineRule="atLeast"/>
        <w:textAlignment w:val="baseline"/>
        <w:rPr>
          <w:rFonts w:ascii="Aptos" w:hAnsi="Aptos" w:cs="Open Sans"/>
          <w:color w:val="666666"/>
          <w:sz w:val="24"/>
          <w:szCs w:val="24"/>
        </w:rPr>
      </w:pPr>
    </w:p>
    <w:p w14:paraId="6ADBEE67" w14:textId="77777777" w:rsidR="00EA0147" w:rsidRPr="00EA0147" w:rsidRDefault="00EA0147" w:rsidP="00EA0147">
      <w:pPr>
        <w:pStyle w:val="Kop3"/>
        <w:spacing w:before="0" w:line="288" w:lineRule="atLeast"/>
        <w:textAlignment w:val="baseline"/>
        <w:rPr>
          <w:rFonts w:ascii="Aptos" w:hAnsi="Aptos" w:cs="Open Sans"/>
          <w:color w:val="333333"/>
          <w:sz w:val="32"/>
          <w:szCs w:val="32"/>
        </w:rPr>
      </w:pPr>
      <w:r w:rsidRPr="00EA0147">
        <w:rPr>
          <w:rStyle w:val="Zwaar"/>
          <w:rFonts w:ascii="Aptos" w:hAnsi="Aptos" w:cs="Open Sans"/>
          <w:b w:val="0"/>
          <w:bCs w:val="0"/>
          <w:color w:val="333333"/>
          <w:sz w:val="32"/>
          <w:szCs w:val="32"/>
          <w:bdr w:val="none" w:sz="0" w:space="0" w:color="auto" w:frame="1"/>
        </w:rPr>
        <w:t>Wat bieden wij?</w:t>
      </w:r>
    </w:p>
    <w:p w14:paraId="1255C302" w14:textId="77777777" w:rsidR="00EA0147" w:rsidRPr="00EA0147" w:rsidRDefault="00EA0147" w:rsidP="00EA0147">
      <w:pPr>
        <w:numPr>
          <w:ilvl w:val="0"/>
          <w:numId w:val="22"/>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Een dynamische werkomgeving binnen een groeiend bedrijf.</w:t>
      </w:r>
    </w:p>
    <w:p w14:paraId="7F26D241" w14:textId="77777777" w:rsidR="00EA0147" w:rsidRPr="00EA0147" w:rsidRDefault="00EA0147" w:rsidP="00EA0147">
      <w:pPr>
        <w:numPr>
          <w:ilvl w:val="0"/>
          <w:numId w:val="22"/>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Een zelfstandige functie met veel verantwoordelijkheid.</w:t>
      </w:r>
    </w:p>
    <w:p w14:paraId="0F5D001A" w14:textId="77777777" w:rsidR="00EA0147" w:rsidRDefault="00EA0147" w:rsidP="00EA0147">
      <w:pPr>
        <w:numPr>
          <w:ilvl w:val="0"/>
          <w:numId w:val="22"/>
        </w:numPr>
        <w:spacing w:after="0" w:line="390" w:lineRule="atLeast"/>
        <w:textAlignment w:val="baseline"/>
        <w:rPr>
          <w:rFonts w:ascii="Aptos" w:hAnsi="Aptos" w:cs="Open Sans"/>
          <w:color w:val="666666"/>
          <w:sz w:val="24"/>
          <w:szCs w:val="24"/>
        </w:rPr>
      </w:pPr>
      <w:r w:rsidRPr="00EA0147">
        <w:rPr>
          <w:rFonts w:ascii="Aptos" w:hAnsi="Aptos" w:cs="Open Sans"/>
          <w:color w:val="666666"/>
          <w:sz w:val="24"/>
          <w:szCs w:val="24"/>
        </w:rPr>
        <w:t>Marktconform salaris en goede arbeidsvoorwaarden.</w:t>
      </w:r>
    </w:p>
    <w:p w14:paraId="726DE54D" w14:textId="77777777" w:rsidR="00EA0147" w:rsidRPr="00EA0147" w:rsidRDefault="00EA0147" w:rsidP="00EA0147">
      <w:pPr>
        <w:spacing w:after="0" w:line="390" w:lineRule="atLeast"/>
        <w:textAlignment w:val="baseline"/>
        <w:rPr>
          <w:rFonts w:ascii="Aptos" w:hAnsi="Aptos" w:cs="Open Sans"/>
          <w:color w:val="666666"/>
          <w:sz w:val="24"/>
          <w:szCs w:val="24"/>
        </w:rPr>
      </w:pPr>
    </w:p>
    <w:p w14:paraId="7DD99BEA" w14:textId="77777777" w:rsidR="00EA0147" w:rsidRPr="00EA0147" w:rsidRDefault="00EA0147" w:rsidP="00EA0147">
      <w:pPr>
        <w:pStyle w:val="Normaalweb"/>
        <w:spacing w:before="0" w:beforeAutospacing="0" w:after="0" w:afterAutospacing="0"/>
        <w:textAlignment w:val="baseline"/>
        <w:rPr>
          <w:rFonts w:ascii="Aptos" w:hAnsi="Aptos" w:cs="Open Sans"/>
          <w:color w:val="666666"/>
        </w:rPr>
      </w:pPr>
      <w:r w:rsidRPr="00EA0147">
        <w:rPr>
          <w:rFonts w:ascii="Aptos" w:hAnsi="Aptos" w:cs="Open Sans"/>
          <w:color w:val="666666"/>
        </w:rPr>
        <w:t>Zie jij jezelf als dé coördinator die alles op rolletjes laat lopen? Solliciteer nu en stuur je CV en motivatie naar </w:t>
      </w:r>
      <w:proofErr w:type="spellStart"/>
      <w:r w:rsidRPr="00EA0147">
        <w:rPr>
          <w:rFonts w:ascii="Aptos" w:hAnsi="Aptos" w:cs="Open Sans"/>
          <w:color w:val="666666"/>
        </w:rPr>
        <w:fldChar w:fldCharType="begin"/>
      </w:r>
      <w:r w:rsidRPr="00EA0147">
        <w:rPr>
          <w:rFonts w:ascii="Aptos" w:hAnsi="Aptos" w:cs="Open Sans"/>
          <w:color w:val="666666"/>
        </w:rPr>
        <w:instrText>HYPERLINK "mailto:sollicitatie@springpackaging.nl" \t "_blank"</w:instrText>
      </w:r>
      <w:r w:rsidRPr="00EA0147">
        <w:rPr>
          <w:rFonts w:ascii="Aptos" w:hAnsi="Aptos" w:cs="Open Sans"/>
          <w:color w:val="666666"/>
        </w:rPr>
      </w:r>
      <w:r w:rsidRPr="00EA0147">
        <w:rPr>
          <w:rFonts w:ascii="Aptos" w:hAnsi="Aptos" w:cs="Open Sans"/>
          <w:color w:val="666666"/>
        </w:rPr>
        <w:fldChar w:fldCharType="separate"/>
      </w:r>
      <w:r w:rsidRPr="00EA0147">
        <w:rPr>
          <w:rStyle w:val="Hyperlink"/>
          <w:rFonts w:ascii="Aptos" w:hAnsi="Aptos" w:cs="Open Sans"/>
          <w:color w:val="5271FF"/>
          <w:bdr w:val="none" w:sz="0" w:space="0" w:color="auto" w:frame="1"/>
        </w:rPr>
        <w:t>sollicitatie@</w:t>
      </w:r>
      <w:proofErr w:type="gramStart"/>
      <w:r w:rsidRPr="00EA0147">
        <w:rPr>
          <w:rStyle w:val="Hyperlink"/>
          <w:rFonts w:ascii="Aptos" w:hAnsi="Aptos" w:cs="Open Sans"/>
          <w:color w:val="5271FF"/>
          <w:bdr w:val="none" w:sz="0" w:space="0" w:color="auto" w:frame="1"/>
        </w:rPr>
        <w:t>springpackaging,nl</w:t>
      </w:r>
      <w:proofErr w:type="spellEnd"/>
      <w:proofErr w:type="gramEnd"/>
      <w:r w:rsidRPr="00EA0147">
        <w:rPr>
          <w:rFonts w:ascii="Aptos" w:hAnsi="Aptos" w:cs="Open Sans"/>
          <w:color w:val="666666"/>
        </w:rPr>
        <w:fldChar w:fldCharType="end"/>
      </w:r>
      <w:r w:rsidRPr="00EA0147">
        <w:rPr>
          <w:rFonts w:ascii="Aptos" w:hAnsi="Aptos" w:cs="Open Sans"/>
          <w:color w:val="666666"/>
        </w:rPr>
        <w:t>!</w:t>
      </w:r>
    </w:p>
    <w:p w14:paraId="63894960" w14:textId="289CAD66" w:rsidR="00F44788" w:rsidRPr="00EA0147" w:rsidRDefault="00F44788" w:rsidP="000E7A42">
      <w:pPr>
        <w:rPr>
          <w:rFonts w:ascii="Aptos" w:hAnsi="Aptos"/>
          <w:sz w:val="28"/>
          <w:szCs w:val="28"/>
          <w:lang w:val="nl-NL"/>
        </w:rPr>
      </w:pPr>
    </w:p>
    <w:sectPr w:rsidR="00F44788" w:rsidRPr="00EA0147" w:rsidSect="00073E82">
      <w:headerReference w:type="even" r:id="rId7"/>
      <w:headerReference w:type="default" r:id="rId8"/>
      <w:footerReference w:type="even" r:id="rId9"/>
      <w:footerReference w:type="default" r:id="rId10"/>
      <w:headerReference w:type="first" r:id="rId11"/>
      <w:footerReference w:type="first" r:id="rId12"/>
      <w:pgSz w:w="11900" w:h="16840"/>
      <w:pgMar w:top="1417" w:right="254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9A67" w14:textId="77777777" w:rsidR="00F276FC" w:rsidRDefault="00F276FC" w:rsidP="00E43259">
      <w:r>
        <w:separator/>
      </w:r>
    </w:p>
  </w:endnote>
  <w:endnote w:type="continuationSeparator" w:id="0">
    <w:p w14:paraId="00796B02" w14:textId="77777777" w:rsidR="00F276FC" w:rsidRDefault="00F276FC" w:rsidP="00E4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58F4" w14:textId="77777777" w:rsidR="005B2836" w:rsidRDefault="005B28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08F9" w14:textId="77777777" w:rsidR="005B2836" w:rsidRDefault="005B28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D39D" w14:textId="77777777" w:rsidR="005B2836" w:rsidRDefault="005B28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2B6E" w14:textId="77777777" w:rsidR="00F276FC" w:rsidRDefault="00F276FC" w:rsidP="00E43259">
      <w:r>
        <w:separator/>
      </w:r>
    </w:p>
  </w:footnote>
  <w:footnote w:type="continuationSeparator" w:id="0">
    <w:p w14:paraId="7CDE56AE" w14:textId="77777777" w:rsidR="00F276FC" w:rsidRDefault="00F276FC" w:rsidP="00E4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1AD9" w14:textId="77777777" w:rsidR="005B2836" w:rsidRDefault="005B28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388E" w14:textId="77777777" w:rsidR="00E43259" w:rsidRDefault="00215344">
    <w:pPr>
      <w:pStyle w:val="Koptekst"/>
    </w:pPr>
    <w:r>
      <w:rPr>
        <w:noProof/>
      </w:rPr>
      <w:drawing>
        <wp:anchor distT="0" distB="0" distL="114300" distR="114300" simplePos="0" relativeHeight="251658240" behindDoc="1" locked="0" layoutInCell="1" allowOverlap="1" wp14:anchorId="0F91C8B6" wp14:editId="66CDB3A6">
          <wp:simplePos x="0" y="0"/>
          <wp:positionH relativeFrom="page">
            <wp:posOffset>15131</wp:posOffset>
          </wp:positionH>
          <wp:positionV relativeFrom="page">
            <wp:posOffset>17765</wp:posOffset>
          </wp:positionV>
          <wp:extent cx="7560000" cy="10684800"/>
          <wp:effectExtent l="0" t="0" r="0" b="0"/>
          <wp:wrapNone/>
          <wp:docPr id="1967636209"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36209"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D917" w14:textId="77777777" w:rsidR="005B2836" w:rsidRDefault="005B2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04F"/>
    <w:multiLevelType w:val="hybridMultilevel"/>
    <w:tmpl w:val="D6AC409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83C0D"/>
    <w:multiLevelType w:val="multilevel"/>
    <w:tmpl w:val="F75AB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E718A"/>
    <w:multiLevelType w:val="hybridMultilevel"/>
    <w:tmpl w:val="B5D8B114"/>
    <w:lvl w:ilvl="0" w:tplc="9500BC12">
      <w:start w:val="1"/>
      <w:numFmt w:val="decimal"/>
      <w:lvlText w:val="%1."/>
      <w:lvlJc w:val="left"/>
      <w:pPr>
        <w:ind w:left="720" w:hanging="360"/>
      </w:pPr>
      <w:rPr>
        <w:rFonts w:ascii="Arial" w:hAnsi="Arial"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A7512"/>
    <w:multiLevelType w:val="multilevel"/>
    <w:tmpl w:val="EE3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B521B"/>
    <w:multiLevelType w:val="multilevel"/>
    <w:tmpl w:val="55D2E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072A6"/>
    <w:multiLevelType w:val="hybridMultilevel"/>
    <w:tmpl w:val="DC961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0657D7"/>
    <w:multiLevelType w:val="multilevel"/>
    <w:tmpl w:val="30F6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C251C"/>
    <w:multiLevelType w:val="hybridMultilevel"/>
    <w:tmpl w:val="D7A6BC0A"/>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61A29F4"/>
    <w:multiLevelType w:val="hybridMultilevel"/>
    <w:tmpl w:val="244A89BA"/>
    <w:lvl w:ilvl="0" w:tplc="919A68D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F6FB1"/>
    <w:multiLevelType w:val="hybridMultilevel"/>
    <w:tmpl w:val="DF6E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787289"/>
    <w:multiLevelType w:val="hybridMultilevel"/>
    <w:tmpl w:val="32C63486"/>
    <w:lvl w:ilvl="0" w:tplc="FE9E8636">
      <w:start w:val="20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405EB8"/>
    <w:multiLevelType w:val="multilevel"/>
    <w:tmpl w:val="1D687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8411B"/>
    <w:multiLevelType w:val="multilevel"/>
    <w:tmpl w:val="BEEA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F2EF2"/>
    <w:multiLevelType w:val="hybridMultilevel"/>
    <w:tmpl w:val="53C2CBB6"/>
    <w:lvl w:ilvl="0" w:tplc="FE9E8636">
      <w:start w:val="202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00682A"/>
    <w:multiLevelType w:val="hybridMultilevel"/>
    <w:tmpl w:val="66147D74"/>
    <w:lvl w:ilvl="0" w:tplc="FE9E8636">
      <w:start w:val="20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AE7543"/>
    <w:multiLevelType w:val="hybridMultilevel"/>
    <w:tmpl w:val="6D1EAC90"/>
    <w:lvl w:ilvl="0" w:tplc="47D892F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05C2B72"/>
    <w:multiLevelType w:val="hybridMultilevel"/>
    <w:tmpl w:val="602A9334"/>
    <w:lvl w:ilvl="0" w:tplc="FE9E863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613A28"/>
    <w:multiLevelType w:val="hybridMultilevel"/>
    <w:tmpl w:val="ADB6C4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324651"/>
    <w:multiLevelType w:val="hybridMultilevel"/>
    <w:tmpl w:val="8C78688C"/>
    <w:lvl w:ilvl="0" w:tplc="9D8C6F3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2B3634"/>
    <w:multiLevelType w:val="multilevel"/>
    <w:tmpl w:val="4162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47FDE"/>
    <w:multiLevelType w:val="hybridMultilevel"/>
    <w:tmpl w:val="6C1E126E"/>
    <w:lvl w:ilvl="0" w:tplc="5246B0AA">
      <w:start w:val="20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4D38E8"/>
    <w:multiLevelType w:val="hybridMultilevel"/>
    <w:tmpl w:val="01603A24"/>
    <w:lvl w:ilvl="0" w:tplc="FE9E863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8068395">
    <w:abstractNumId w:val="0"/>
  </w:num>
  <w:num w:numId="2" w16cid:durableId="1091243661">
    <w:abstractNumId w:val="7"/>
  </w:num>
  <w:num w:numId="3" w16cid:durableId="239754820">
    <w:abstractNumId w:val="15"/>
  </w:num>
  <w:num w:numId="4" w16cid:durableId="565066430">
    <w:abstractNumId w:val="18"/>
  </w:num>
  <w:num w:numId="5" w16cid:durableId="633171453">
    <w:abstractNumId w:val="2"/>
  </w:num>
  <w:num w:numId="6" w16cid:durableId="1071583183">
    <w:abstractNumId w:val="9"/>
  </w:num>
  <w:num w:numId="7" w16cid:durableId="406532608">
    <w:abstractNumId w:val="17"/>
  </w:num>
  <w:num w:numId="8" w16cid:durableId="1801536064">
    <w:abstractNumId w:val="5"/>
  </w:num>
  <w:num w:numId="9" w16cid:durableId="2082287886">
    <w:abstractNumId w:val="21"/>
  </w:num>
  <w:num w:numId="10" w16cid:durableId="1572346935">
    <w:abstractNumId w:val="13"/>
  </w:num>
  <w:num w:numId="11" w16cid:durableId="1357080860">
    <w:abstractNumId w:val="14"/>
  </w:num>
  <w:num w:numId="12" w16cid:durableId="129056076">
    <w:abstractNumId w:val="10"/>
  </w:num>
  <w:num w:numId="13" w16cid:durableId="190846895">
    <w:abstractNumId w:val="16"/>
  </w:num>
  <w:num w:numId="14" w16cid:durableId="470904651">
    <w:abstractNumId w:val="8"/>
  </w:num>
  <w:num w:numId="15" w16cid:durableId="124666400">
    <w:abstractNumId w:val="20"/>
  </w:num>
  <w:num w:numId="16" w16cid:durableId="1693654267">
    <w:abstractNumId w:val="19"/>
  </w:num>
  <w:num w:numId="17" w16cid:durableId="1236670206">
    <w:abstractNumId w:val="6"/>
  </w:num>
  <w:num w:numId="18" w16cid:durableId="569116549">
    <w:abstractNumId w:val="4"/>
  </w:num>
  <w:num w:numId="19" w16cid:durableId="1070271084">
    <w:abstractNumId w:val="11"/>
  </w:num>
  <w:num w:numId="20" w16cid:durableId="1756320390">
    <w:abstractNumId w:val="1"/>
  </w:num>
  <w:num w:numId="21" w16cid:durableId="1800759219">
    <w:abstractNumId w:val="12"/>
  </w:num>
  <w:num w:numId="22" w16cid:durableId="102998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42"/>
    <w:rsid w:val="00073E82"/>
    <w:rsid w:val="00086075"/>
    <w:rsid w:val="000D4C97"/>
    <w:rsid w:val="000E7A42"/>
    <w:rsid w:val="00187E5A"/>
    <w:rsid w:val="001A1B70"/>
    <w:rsid w:val="001C43B8"/>
    <w:rsid w:val="001E13EF"/>
    <w:rsid w:val="001E7257"/>
    <w:rsid w:val="00215344"/>
    <w:rsid w:val="00223F2D"/>
    <w:rsid w:val="00236396"/>
    <w:rsid w:val="00263EC2"/>
    <w:rsid w:val="00295652"/>
    <w:rsid w:val="00296C81"/>
    <w:rsid w:val="002E2282"/>
    <w:rsid w:val="00305144"/>
    <w:rsid w:val="00386534"/>
    <w:rsid w:val="003F7343"/>
    <w:rsid w:val="00427063"/>
    <w:rsid w:val="00452AF3"/>
    <w:rsid w:val="004E1EC3"/>
    <w:rsid w:val="0050329E"/>
    <w:rsid w:val="00504FEA"/>
    <w:rsid w:val="00592327"/>
    <w:rsid w:val="005B2836"/>
    <w:rsid w:val="005F3672"/>
    <w:rsid w:val="005F4666"/>
    <w:rsid w:val="00660DCF"/>
    <w:rsid w:val="006734E2"/>
    <w:rsid w:val="006A514A"/>
    <w:rsid w:val="006A5A4A"/>
    <w:rsid w:val="006C4986"/>
    <w:rsid w:val="006C6CBC"/>
    <w:rsid w:val="006D6873"/>
    <w:rsid w:val="006D765B"/>
    <w:rsid w:val="00712524"/>
    <w:rsid w:val="00756053"/>
    <w:rsid w:val="00761558"/>
    <w:rsid w:val="007753CF"/>
    <w:rsid w:val="00777207"/>
    <w:rsid w:val="00790CB2"/>
    <w:rsid w:val="00796F42"/>
    <w:rsid w:val="007A439B"/>
    <w:rsid w:val="007C01AD"/>
    <w:rsid w:val="007D5626"/>
    <w:rsid w:val="007E37EC"/>
    <w:rsid w:val="007E70F8"/>
    <w:rsid w:val="007F338C"/>
    <w:rsid w:val="00833589"/>
    <w:rsid w:val="0086004A"/>
    <w:rsid w:val="008D0C5E"/>
    <w:rsid w:val="00900258"/>
    <w:rsid w:val="00900708"/>
    <w:rsid w:val="00912D63"/>
    <w:rsid w:val="00913C5F"/>
    <w:rsid w:val="009438F3"/>
    <w:rsid w:val="00957FA0"/>
    <w:rsid w:val="0097100D"/>
    <w:rsid w:val="00977AAB"/>
    <w:rsid w:val="00992DD4"/>
    <w:rsid w:val="00993C29"/>
    <w:rsid w:val="009C40A0"/>
    <w:rsid w:val="00A01270"/>
    <w:rsid w:val="00A04FC9"/>
    <w:rsid w:val="00A17A25"/>
    <w:rsid w:val="00A40571"/>
    <w:rsid w:val="00AA3C76"/>
    <w:rsid w:val="00AB675E"/>
    <w:rsid w:val="00AC4456"/>
    <w:rsid w:val="00B56D4F"/>
    <w:rsid w:val="00BC773F"/>
    <w:rsid w:val="00BD498E"/>
    <w:rsid w:val="00C11741"/>
    <w:rsid w:val="00C274CC"/>
    <w:rsid w:val="00C41256"/>
    <w:rsid w:val="00C55B96"/>
    <w:rsid w:val="00CA02C3"/>
    <w:rsid w:val="00CC494F"/>
    <w:rsid w:val="00CD0634"/>
    <w:rsid w:val="00CE6C6C"/>
    <w:rsid w:val="00D15BF0"/>
    <w:rsid w:val="00D17CE0"/>
    <w:rsid w:val="00D21CD2"/>
    <w:rsid w:val="00D25BB0"/>
    <w:rsid w:val="00DC605E"/>
    <w:rsid w:val="00DD34C5"/>
    <w:rsid w:val="00E43259"/>
    <w:rsid w:val="00E649F3"/>
    <w:rsid w:val="00EA0147"/>
    <w:rsid w:val="00EE551D"/>
    <w:rsid w:val="00F276FC"/>
    <w:rsid w:val="00F44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54DE"/>
  <w14:defaultImageDpi w14:val="32767"/>
  <w15:chartTrackingRefBased/>
  <w15:docId w15:val="{E06592BF-EA1D-0641-AD0A-2D5C3995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E7A42"/>
    <w:pPr>
      <w:spacing w:after="160" w:line="259" w:lineRule="auto"/>
    </w:pPr>
    <w:rPr>
      <w:sz w:val="22"/>
      <w:szCs w:val="22"/>
      <w:lang w:val="nl-BE"/>
    </w:rPr>
  </w:style>
  <w:style w:type="paragraph" w:styleId="Kop1">
    <w:name w:val="heading 1"/>
    <w:basedOn w:val="Standaard"/>
    <w:next w:val="Standaard"/>
    <w:link w:val="Kop1Char"/>
    <w:qFormat/>
    <w:rsid w:val="00073E82"/>
    <w:pPr>
      <w:keepNext/>
      <w:outlineLvl w:val="0"/>
    </w:pPr>
    <w:rPr>
      <w:b/>
      <w:bCs/>
    </w:rPr>
  </w:style>
  <w:style w:type="paragraph" w:styleId="Kop2">
    <w:name w:val="heading 2"/>
    <w:basedOn w:val="Standaard"/>
    <w:next w:val="Standaard"/>
    <w:link w:val="Kop2Char"/>
    <w:qFormat/>
    <w:rsid w:val="00073E82"/>
    <w:pPr>
      <w:keepNext/>
      <w:ind w:left="705" w:hanging="705"/>
      <w:outlineLvl w:val="1"/>
    </w:pPr>
    <w:rPr>
      <w:b/>
      <w:bCs/>
    </w:rPr>
  </w:style>
  <w:style w:type="paragraph" w:styleId="Kop3">
    <w:name w:val="heading 3"/>
    <w:basedOn w:val="Standaard"/>
    <w:next w:val="Standaard"/>
    <w:link w:val="Kop3Char"/>
    <w:uiPriority w:val="9"/>
    <w:semiHidden/>
    <w:unhideWhenUsed/>
    <w:qFormat/>
    <w:rsid w:val="00EA01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3259"/>
    <w:pPr>
      <w:tabs>
        <w:tab w:val="center" w:pos="4536"/>
        <w:tab w:val="right" w:pos="9072"/>
      </w:tabs>
    </w:pPr>
  </w:style>
  <w:style w:type="character" w:customStyle="1" w:styleId="KoptekstChar">
    <w:name w:val="Koptekst Char"/>
    <w:basedOn w:val="Standaardalinea-lettertype"/>
    <w:link w:val="Koptekst"/>
    <w:uiPriority w:val="99"/>
    <w:rsid w:val="00E43259"/>
  </w:style>
  <w:style w:type="paragraph" w:styleId="Voettekst">
    <w:name w:val="footer"/>
    <w:basedOn w:val="Standaard"/>
    <w:link w:val="VoettekstChar"/>
    <w:uiPriority w:val="99"/>
    <w:unhideWhenUsed/>
    <w:rsid w:val="00E43259"/>
    <w:pPr>
      <w:tabs>
        <w:tab w:val="center" w:pos="4536"/>
        <w:tab w:val="right" w:pos="9072"/>
      </w:tabs>
    </w:pPr>
  </w:style>
  <w:style w:type="character" w:customStyle="1" w:styleId="VoettekstChar">
    <w:name w:val="Voettekst Char"/>
    <w:basedOn w:val="Standaardalinea-lettertype"/>
    <w:link w:val="Voettekst"/>
    <w:uiPriority w:val="99"/>
    <w:rsid w:val="00E43259"/>
  </w:style>
  <w:style w:type="character" w:customStyle="1" w:styleId="Kop1Char">
    <w:name w:val="Kop 1 Char"/>
    <w:basedOn w:val="Standaardalinea-lettertype"/>
    <w:link w:val="Kop1"/>
    <w:rsid w:val="00073E82"/>
    <w:rPr>
      <w:rFonts w:ascii="Times New Roman" w:eastAsia="Times New Roman" w:hAnsi="Times New Roman" w:cs="Times New Roman"/>
      <w:b/>
      <w:bCs/>
      <w:sz w:val="22"/>
      <w:szCs w:val="20"/>
      <w:lang w:eastAsia="nl-NL"/>
    </w:rPr>
  </w:style>
  <w:style w:type="character" w:customStyle="1" w:styleId="Kop2Char">
    <w:name w:val="Kop 2 Char"/>
    <w:basedOn w:val="Standaardalinea-lettertype"/>
    <w:link w:val="Kop2"/>
    <w:rsid w:val="00073E82"/>
    <w:rPr>
      <w:rFonts w:ascii="Times New Roman" w:eastAsia="Times New Roman" w:hAnsi="Times New Roman" w:cs="Times New Roman"/>
      <w:b/>
      <w:bCs/>
      <w:sz w:val="22"/>
      <w:szCs w:val="20"/>
      <w:lang w:eastAsia="nl-NL"/>
    </w:rPr>
  </w:style>
  <w:style w:type="paragraph" w:styleId="Plattetekstinspringen2">
    <w:name w:val="Body Text Indent 2"/>
    <w:basedOn w:val="Standaard"/>
    <w:link w:val="Plattetekstinspringen2Char"/>
    <w:semiHidden/>
    <w:rsid w:val="00073E82"/>
    <w:pPr>
      <w:ind w:left="705" w:hanging="705"/>
    </w:pPr>
  </w:style>
  <w:style w:type="character" w:customStyle="1" w:styleId="Plattetekstinspringen2Char">
    <w:name w:val="Platte tekst inspringen 2 Char"/>
    <w:basedOn w:val="Standaardalinea-lettertype"/>
    <w:link w:val="Plattetekstinspringen2"/>
    <w:semiHidden/>
    <w:rsid w:val="00073E82"/>
    <w:rPr>
      <w:rFonts w:ascii="Times New Roman" w:eastAsia="Times New Roman" w:hAnsi="Times New Roman" w:cs="Times New Roman"/>
      <w:sz w:val="22"/>
      <w:szCs w:val="20"/>
      <w:lang w:eastAsia="nl-NL"/>
    </w:rPr>
  </w:style>
  <w:style w:type="paragraph" w:styleId="Titel">
    <w:name w:val="Title"/>
    <w:basedOn w:val="Standaard"/>
    <w:link w:val="TitelChar"/>
    <w:qFormat/>
    <w:rsid w:val="00073E82"/>
    <w:pPr>
      <w:jc w:val="center"/>
    </w:pPr>
    <w:rPr>
      <w:b/>
      <w:bCs/>
    </w:rPr>
  </w:style>
  <w:style w:type="character" w:customStyle="1" w:styleId="TitelChar">
    <w:name w:val="Titel Char"/>
    <w:basedOn w:val="Standaardalinea-lettertype"/>
    <w:link w:val="Titel"/>
    <w:rsid w:val="00073E82"/>
    <w:rPr>
      <w:rFonts w:ascii="Times New Roman" w:eastAsia="Times New Roman" w:hAnsi="Times New Roman" w:cs="Times New Roman"/>
      <w:b/>
      <w:bCs/>
      <w:sz w:val="22"/>
      <w:szCs w:val="20"/>
      <w:lang w:eastAsia="nl-NL"/>
    </w:rPr>
  </w:style>
  <w:style w:type="paragraph" w:styleId="Plattetekstinspringen3">
    <w:name w:val="Body Text Indent 3"/>
    <w:basedOn w:val="Standaard"/>
    <w:link w:val="Plattetekstinspringen3Char"/>
    <w:semiHidden/>
    <w:rsid w:val="00073E82"/>
    <w:pPr>
      <w:ind w:left="708"/>
    </w:pPr>
  </w:style>
  <w:style w:type="character" w:customStyle="1" w:styleId="Plattetekstinspringen3Char">
    <w:name w:val="Platte tekst inspringen 3 Char"/>
    <w:basedOn w:val="Standaardalinea-lettertype"/>
    <w:link w:val="Plattetekstinspringen3"/>
    <w:semiHidden/>
    <w:rsid w:val="00073E82"/>
    <w:rPr>
      <w:rFonts w:ascii="Times New Roman" w:eastAsia="Times New Roman" w:hAnsi="Times New Roman" w:cs="Times New Roman"/>
      <w:sz w:val="22"/>
      <w:szCs w:val="20"/>
      <w:lang w:eastAsia="nl-NL"/>
    </w:rPr>
  </w:style>
  <w:style w:type="character" w:customStyle="1" w:styleId="apple-converted-space">
    <w:name w:val="apple-converted-space"/>
    <w:rsid w:val="00073E82"/>
  </w:style>
  <w:style w:type="character" w:styleId="Zwaar">
    <w:name w:val="Strong"/>
    <w:uiPriority w:val="22"/>
    <w:qFormat/>
    <w:rsid w:val="00073E82"/>
    <w:rPr>
      <w:b/>
      <w:bCs/>
    </w:rPr>
  </w:style>
  <w:style w:type="paragraph" w:styleId="Ballontekst">
    <w:name w:val="Balloon Text"/>
    <w:basedOn w:val="Standaard"/>
    <w:link w:val="BallontekstChar"/>
    <w:uiPriority w:val="99"/>
    <w:semiHidden/>
    <w:unhideWhenUsed/>
    <w:rsid w:val="00D17CE0"/>
    <w:rPr>
      <w:sz w:val="18"/>
      <w:szCs w:val="18"/>
    </w:rPr>
  </w:style>
  <w:style w:type="character" w:customStyle="1" w:styleId="BallontekstChar">
    <w:name w:val="Ballontekst Char"/>
    <w:basedOn w:val="Standaardalinea-lettertype"/>
    <w:link w:val="Ballontekst"/>
    <w:uiPriority w:val="99"/>
    <w:semiHidden/>
    <w:rsid w:val="00D17CE0"/>
    <w:rPr>
      <w:rFonts w:ascii="Times New Roman" w:eastAsia="Times New Roman" w:hAnsi="Times New Roman" w:cs="Times New Roman"/>
      <w:sz w:val="18"/>
      <w:szCs w:val="18"/>
      <w:lang w:eastAsia="nl-NL"/>
    </w:rPr>
  </w:style>
  <w:style w:type="paragraph" w:styleId="Lijstalinea">
    <w:name w:val="List Paragraph"/>
    <w:basedOn w:val="Standaard"/>
    <w:uiPriority w:val="34"/>
    <w:qFormat/>
    <w:rsid w:val="00236396"/>
    <w:pPr>
      <w:ind w:left="720"/>
      <w:contextualSpacing/>
    </w:pPr>
  </w:style>
  <w:style w:type="table" w:styleId="Tabelraster">
    <w:name w:val="Table Grid"/>
    <w:basedOn w:val="Standaardtabel"/>
    <w:uiPriority w:val="39"/>
    <w:rsid w:val="00A4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E7A42"/>
    <w:pPr>
      <w:spacing w:before="100" w:beforeAutospacing="1" w:after="100" w:afterAutospacing="1" w:line="240" w:lineRule="auto"/>
    </w:pPr>
    <w:rPr>
      <w:rFonts w:ascii="Times New Roman" w:hAnsi="Times New Roman" w:cs="Times New Roman"/>
      <w:sz w:val="24"/>
      <w:szCs w:val="24"/>
      <w:lang w:val="nl-NL" w:eastAsia="nl-NL"/>
    </w:rPr>
  </w:style>
  <w:style w:type="character" w:styleId="Hyperlink">
    <w:name w:val="Hyperlink"/>
    <w:basedOn w:val="Standaardalinea-lettertype"/>
    <w:uiPriority w:val="99"/>
    <w:unhideWhenUsed/>
    <w:rsid w:val="000E7A42"/>
    <w:rPr>
      <w:color w:val="0563C1" w:themeColor="hyperlink"/>
      <w:u w:val="single"/>
    </w:rPr>
  </w:style>
  <w:style w:type="character" w:customStyle="1" w:styleId="Kop3Char">
    <w:name w:val="Kop 3 Char"/>
    <w:basedOn w:val="Standaardalinea-lettertype"/>
    <w:link w:val="Kop3"/>
    <w:uiPriority w:val="9"/>
    <w:semiHidden/>
    <w:rsid w:val="00EA0147"/>
    <w:rPr>
      <w:rFonts w:asciiTheme="majorHAnsi" w:eastAsiaTheme="majorEastAsia" w:hAnsiTheme="majorHAnsi" w:cstheme="majorBidi"/>
      <w:color w:val="1F3763" w:themeColor="accent1" w:themeShade="7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61381">
      <w:bodyDiv w:val="1"/>
      <w:marLeft w:val="0"/>
      <w:marRight w:val="0"/>
      <w:marTop w:val="0"/>
      <w:marBottom w:val="0"/>
      <w:divBdr>
        <w:top w:val="none" w:sz="0" w:space="0" w:color="auto"/>
        <w:left w:val="none" w:sz="0" w:space="0" w:color="auto"/>
        <w:bottom w:val="none" w:sz="0" w:space="0" w:color="auto"/>
        <w:right w:val="none" w:sz="0" w:space="0" w:color="auto"/>
      </w:divBdr>
    </w:div>
    <w:div w:id="1256673269">
      <w:bodyDiv w:val="1"/>
      <w:marLeft w:val="0"/>
      <w:marRight w:val="0"/>
      <w:marTop w:val="0"/>
      <w:marBottom w:val="0"/>
      <w:divBdr>
        <w:top w:val="none" w:sz="0" w:space="0" w:color="auto"/>
        <w:left w:val="none" w:sz="0" w:space="0" w:color="auto"/>
        <w:bottom w:val="none" w:sz="0" w:space="0" w:color="auto"/>
        <w:right w:val="none" w:sz="0" w:space="0" w:color="auto"/>
      </w:divBdr>
      <w:divsChild>
        <w:div w:id="960115209">
          <w:marLeft w:val="0"/>
          <w:marRight w:val="0"/>
          <w:marTop w:val="0"/>
          <w:marBottom w:val="475"/>
          <w:divBdr>
            <w:top w:val="none" w:sz="0" w:space="0" w:color="auto"/>
            <w:left w:val="none" w:sz="0" w:space="0" w:color="auto"/>
            <w:bottom w:val="none" w:sz="0" w:space="0" w:color="auto"/>
            <w:right w:val="none" w:sz="0" w:space="0" w:color="auto"/>
          </w:divBdr>
          <w:divsChild>
            <w:div w:id="732041492">
              <w:marLeft w:val="0"/>
              <w:marRight w:val="0"/>
              <w:marTop w:val="0"/>
              <w:marBottom w:val="0"/>
              <w:divBdr>
                <w:top w:val="none" w:sz="0" w:space="0" w:color="auto"/>
                <w:left w:val="none" w:sz="0" w:space="0" w:color="auto"/>
                <w:bottom w:val="none" w:sz="0" w:space="0" w:color="auto"/>
                <w:right w:val="none" w:sz="0" w:space="0" w:color="auto"/>
              </w:divBdr>
            </w:div>
          </w:divsChild>
        </w:div>
        <w:div w:id="887837280">
          <w:marLeft w:val="0"/>
          <w:marRight w:val="0"/>
          <w:marTop w:val="0"/>
          <w:marBottom w:val="475"/>
          <w:divBdr>
            <w:top w:val="none" w:sz="0" w:space="0" w:color="auto"/>
            <w:left w:val="none" w:sz="0" w:space="0" w:color="auto"/>
            <w:bottom w:val="none" w:sz="0" w:space="0" w:color="auto"/>
            <w:right w:val="none" w:sz="0" w:space="0" w:color="auto"/>
          </w:divBdr>
          <w:divsChild>
            <w:div w:id="639043889">
              <w:marLeft w:val="0"/>
              <w:marRight w:val="0"/>
              <w:marTop w:val="0"/>
              <w:marBottom w:val="0"/>
              <w:divBdr>
                <w:top w:val="none" w:sz="0" w:space="0" w:color="auto"/>
                <w:left w:val="none" w:sz="0" w:space="0" w:color="auto"/>
                <w:bottom w:val="none" w:sz="0" w:space="0" w:color="auto"/>
                <w:right w:val="none" w:sz="0" w:space="0" w:color="auto"/>
              </w:divBdr>
              <w:divsChild>
                <w:div w:id="1481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4421">
      <w:bodyDiv w:val="1"/>
      <w:marLeft w:val="0"/>
      <w:marRight w:val="0"/>
      <w:marTop w:val="0"/>
      <w:marBottom w:val="0"/>
      <w:divBdr>
        <w:top w:val="none" w:sz="0" w:space="0" w:color="auto"/>
        <w:left w:val="none" w:sz="0" w:space="0" w:color="auto"/>
        <w:bottom w:val="none" w:sz="0" w:space="0" w:color="auto"/>
        <w:right w:val="none" w:sz="0" w:space="0" w:color="auto"/>
      </w:divBdr>
    </w:div>
    <w:div w:id="1957831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ieter/Library/Group%20Containers/UBF8T346G9.Office/User%20Content.localized/Templates.localized/Briefpapier%20Spring%202023.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Spring 2023.dotx</Template>
  <TotalTime>1</TotalTime>
  <Pages>2</Pages>
  <Words>363</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Pieter de Boer | Spring Creative Packaging bv</cp:lastModifiedBy>
  <cp:revision>3</cp:revision>
  <cp:lastPrinted>2025-03-03T12:32:00Z</cp:lastPrinted>
  <dcterms:created xsi:type="dcterms:W3CDTF">2025-03-03T12:32:00Z</dcterms:created>
  <dcterms:modified xsi:type="dcterms:W3CDTF">2025-03-03T12:33:00Z</dcterms:modified>
</cp:coreProperties>
</file>